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A49" w:rsidRDefault="00F5535C" w:rsidP="00013A49">
      <w:pPr>
        <w:pStyle w:val="Subline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305153CA" wp14:editId="4924B23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994400" cy="2476800"/>
            <wp:effectExtent l="0" t="0" r="0" b="0"/>
            <wp:wrapNone/>
            <wp:docPr id="1869736267" name="Grafik 3" descr="Ein Bild, das Grafiken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736267" name="Grafik 3" descr="Ein Bild, das Grafiken, Design enthält.&#10;&#10;Automatisch generierte Beschreibu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4400" cy="247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3A49">
        <w:t>Das Bundesinstitut für Bevölkerungsforschung (B</w:t>
      </w:r>
      <w:r w:rsidR="00A3625B">
        <w:t>i</w:t>
      </w:r>
      <w:r w:rsidR="00F83AC4">
        <w:t xml:space="preserve">B) </w:t>
      </w:r>
      <w:r w:rsidR="00F83AC4">
        <w:br/>
        <w:t>sucht eine</w:t>
      </w:r>
    </w:p>
    <w:p w:rsidR="00013A49" w:rsidRPr="00702130" w:rsidRDefault="00DF4951" w:rsidP="00013A49">
      <w:pPr>
        <w:pStyle w:val="berschrift1"/>
        <w:rPr>
          <w:color w:val="005590" w:themeColor="accent6"/>
        </w:rPr>
      </w:pPr>
      <w:r>
        <w:rPr>
          <w:color w:val="005590" w:themeColor="accent6"/>
        </w:rPr>
        <w:t xml:space="preserve">Studentische Hilfskraft (w/m/d) </w:t>
      </w:r>
      <w:r w:rsidR="008444E3">
        <w:rPr>
          <w:color w:val="005590" w:themeColor="accent6"/>
        </w:rPr>
        <w:t xml:space="preserve">zur Unterstützung </w:t>
      </w:r>
      <w:r w:rsidR="008444E3">
        <w:rPr>
          <w:color w:val="005590" w:themeColor="accent6"/>
        </w:rPr>
        <w:br/>
        <w:t>der Institutsleitung</w:t>
      </w:r>
    </w:p>
    <w:p w:rsidR="00DF4951" w:rsidRDefault="00013A49" w:rsidP="004A74E7">
      <w:pPr>
        <w:pStyle w:val="subline0"/>
      </w:pPr>
      <w:r>
        <w:br/>
      </w:r>
      <w:r w:rsidRPr="00804CC7">
        <w:t xml:space="preserve">Bewerbungsfrist: </w:t>
      </w:r>
      <w:r w:rsidR="00193D5C">
        <w:t>28</w:t>
      </w:r>
      <w:r w:rsidR="002872C4">
        <w:t>.</w:t>
      </w:r>
      <w:r w:rsidR="00193D5C">
        <w:t>06</w:t>
      </w:r>
      <w:bookmarkStart w:id="0" w:name="_GoBack"/>
      <w:bookmarkEnd w:id="0"/>
      <w:r w:rsidRPr="00804CC7">
        <w:t>.202</w:t>
      </w:r>
      <w:r w:rsidR="00E85457">
        <w:t>4</w:t>
      </w:r>
      <w:r w:rsidRPr="00804CC7">
        <w:t xml:space="preserve"> | </w:t>
      </w:r>
      <w:r w:rsidR="00DF4951">
        <w:t>Vergütung</w:t>
      </w:r>
      <w:r w:rsidRPr="00804CC7">
        <w:t xml:space="preserve">: </w:t>
      </w:r>
      <w:r w:rsidR="00DF4951">
        <w:t>Bachelor-Stu</w:t>
      </w:r>
      <w:r w:rsidR="005705C1">
        <w:t>d</w:t>
      </w:r>
      <w:r w:rsidR="00DF4951">
        <w:t>ierende 12,</w:t>
      </w:r>
      <w:r w:rsidR="00A5488D">
        <w:t>41</w:t>
      </w:r>
      <w:r w:rsidR="00DF4951">
        <w:t xml:space="preserve"> Euro/ Stunde </w:t>
      </w:r>
      <w:r w:rsidR="00DF4951" w:rsidRPr="00804CC7">
        <w:t>|</w:t>
      </w:r>
      <w:r w:rsidR="00DF4951">
        <w:t xml:space="preserve"> </w:t>
      </w:r>
    </w:p>
    <w:p w:rsidR="00804CC7" w:rsidRDefault="00DF4951" w:rsidP="004A74E7">
      <w:pPr>
        <w:pStyle w:val="subline0"/>
      </w:pPr>
      <w:r>
        <w:t>Master-Studierende 13,20 Euro/ Stunde</w:t>
      </w:r>
    </w:p>
    <w:p w:rsidR="00A4469A" w:rsidRPr="00804CC7" w:rsidRDefault="00013A49" w:rsidP="004A74E7">
      <w:pPr>
        <w:pStyle w:val="subline0"/>
      </w:pPr>
      <w:r w:rsidRPr="00804CC7">
        <w:t xml:space="preserve">Arbeitszeit: </w:t>
      </w:r>
      <w:r w:rsidR="00DF4951">
        <w:t>8 Stunden wöchentlich</w:t>
      </w:r>
      <w:r w:rsidRPr="00804CC7">
        <w:t xml:space="preserve"> | Befristet auf </w:t>
      </w:r>
      <w:r w:rsidR="00DF4951">
        <w:t>12</w:t>
      </w:r>
      <w:r w:rsidRPr="00804CC7">
        <w:t xml:space="preserve"> Monate | Kennziffer </w:t>
      </w:r>
      <w:r w:rsidR="008444E3">
        <w:t>B007/24</w:t>
      </w:r>
    </w:p>
    <w:p w:rsidR="004A74E7" w:rsidRPr="004B7699" w:rsidRDefault="002D6BDD" w:rsidP="00804CC7">
      <w:pPr>
        <w:rPr>
          <w:color w:val="005590" w:themeColor="accent6"/>
        </w:rPr>
      </w:pPr>
      <w:r w:rsidRPr="004B7699">
        <w:rPr>
          <w:noProof/>
          <w:color w:val="005590"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7E0C48D" wp14:editId="1FD64279">
                <wp:simplePos x="0" y="0"/>
                <wp:positionH relativeFrom="column">
                  <wp:posOffset>10160</wp:posOffset>
                </wp:positionH>
                <wp:positionV relativeFrom="paragraph">
                  <wp:posOffset>54782</wp:posOffset>
                </wp:positionV>
                <wp:extent cx="5590391" cy="0"/>
                <wp:effectExtent l="0" t="0" r="0" b="0"/>
                <wp:wrapNone/>
                <wp:docPr id="11980958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039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451DC16" id="Gerade Verbindung 2" o:spid="_x0000_s1026" style="position:absolute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8pt,4.3pt" to="44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" strokecolor="#005590 [3209]" strokeweight="1pt"/>
            </w:pict>
          </mc:Fallback>
        </mc:AlternateContent>
      </w:r>
    </w:p>
    <w:p w:rsidR="00013A49" w:rsidRDefault="00013A49" w:rsidP="00804CC7">
      <w:r>
        <w:t xml:space="preserve">Das Bundesinstitut für Bevölkerungsforschung (BiB) ist eine Forschungseinrichtung an der Schnittstelle </w:t>
      </w:r>
      <w:r>
        <w:br/>
        <w:t xml:space="preserve">zwischen Forschung, Politik und Gesellschaft. Mit rund </w:t>
      </w:r>
      <w:r w:rsidR="00E85457">
        <w:t>8</w:t>
      </w:r>
      <w:r w:rsidR="00A51EA2">
        <w:t>5</w:t>
      </w:r>
      <w:r>
        <w:t xml:space="preserve"> Mitarbeiterinnen und Mitarbeitern ist das BiB </w:t>
      </w:r>
      <w:r>
        <w:br/>
        <w:t xml:space="preserve">eines der bedeutendsten bevölkerungswissenschaftlichen Forschungszentren in Deutschland. Sie möchten </w:t>
      </w:r>
      <w:r>
        <w:br/>
        <w:t xml:space="preserve">Teil unseres interdisziplinären Teams werden und an Forschungsprojekten, der Politikberatung und unserer </w:t>
      </w:r>
      <w:r>
        <w:br/>
        <w:t>Öffentlichkeitsarbeit mitwirken? Dann bewerben Sie sich!</w:t>
      </w:r>
    </w:p>
    <w:p w:rsidR="00DF4951" w:rsidRDefault="00DF4951" w:rsidP="00804CC7"/>
    <w:p w:rsidR="00DF4951" w:rsidRPr="00591060" w:rsidRDefault="00DF4951" w:rsidP="00DF4951">
      <w:pPr>
        <w:pStyle w:val="Zwischenberschrift"/>
        <w:rPr>
          <w:rFonts w:eastAsia="Times New Roman" w:cs="Calibri"/>
          <w:b w:val="0"/>
          <w:sz w:val="24"/>
          <w:szCs w:val="24"/>
          <w:lang w:eastAsia="de-DE"/>
        </w:rPr>
      </w:pPr>
      <w:r w:rsidRPr="00DF4951">
        <w:t>Zu Ihren Aufgabengebieten gehören:</w:t>
      </w:r>
    </w:p>
    <w:p w:rsidR="00DF4951" w:rsidRDefault="008444E3" w:rsidP="00DF4951">
      <w:r>
        <w:rPr>
          <w:bCs/>
        </w:rPr>
        <w:t>Unterstützung der Institutsleitung und Mitarbeit im Rahmen der</w:t>
      </w:r>
      <w:r w:rsidR="007A17E1" w:rsidRPr="007A17E1">
        <w:rPr>
          <w:bCs/>
        </w:rPr>
        <w:t xml:space="preserve"> Themenfelder „Familie und Fertilität“, „Migration und Mobilität“</w:t>
      </w:r>
      <w:r w:rsidR="007A17E1">
        <w:rPr>
          <w:bCs/>
        </w:rPr>
        <w:t>,</w:t>
      </w:r>
      <w:r w:rsidR="007A17E1" w:rsidRPr="007A17E1">
        <w:rPr>
          <w:bCs/>
        </w:rPr>
        <w:t xml:space="preserve"> „</w:t>
      </w:r>
      <w:r w:rsidR="007A17E1">
        <w:rPr>
          <w:bCs/>
        </w:rPr>
        <w:t>Alterung, Mortalität und Bevölkerungsdynamik</w:t>
      </w:r>
      <w:r w:rsidR="007A17E1" w:rsidRPr="007A17E1">
        <w:rPr>
          <w:bCs/>
        </w:rPr>
        <w:t xml:space="preserve">“ </w:t>
      </w:r>
      <w:r w:rsidR="007A17E1">
        <w:rPr>
          <w:bCs/>
        </w:rPr>
        <w:t>sowie</w:t>
      </w:r>
      <w:r w:rsidR="007A17E1" w:rsidRPr="007A17E1">
        <w:rPr>
          <w:bCs/>
        </w:rPr>
        <w:t xml:space="preserve"> „Bildung und Humanvermögen“.</w:t>
      </w:r>
    </w:p>
    <w:p w:rsidR="000767E3" w:rsidRDefault="000767E3" w:rsidP="00DF4951">
      <w:pPr>
        <w:rPr>
          <w:rFonts w:eastAsia="Times New Roman" w:cs="Calibri"/>
          <w:bCs/>
          <w:sz w:val="24"/>
          <w:szCs w:val="24"/>
          <w:lang w:eastAsia="de-DE"/>
        </w:rPr>
      </w:pPr>
    </w:p>
    <w:p w:rsidR="00DF4951" w:rsidRPr="00DF4951" w:rsidRDefault="00DF4951" w:rsidP="00DF4951">
      <w:pPr>
        <w:pStyle w:val="Zwischenberschrift"/>
        <w:rPr>
          <w:rFonts w:cs="DIN Pro"/>
          <w:color w:val="000000"/>
          <w:szCs w:val="19"/>
        </w:rPr>
      </w:pPr>
      <w:r w:rsidRPr="00DF4951">
        <w:t>Das Aufgabenspektrum umfasst insbesondere:</w:t>
      </w:r>
    </w:p>
    <w:p w:rsidR="008444E3" w:rsidRPr="008444E3" w:rsidRDefault="008444E3" w:rsidP="008444E3">
      <w:pPr>
        <w:pStyle w:val="Listenabsatz"/>
        <w:numPr>
          <w:ilvl w:val="0"/>
          <w:numId w:val="6"/>
        </w:numPr>
        <w:jc w:val="both"/>
        <w:rPr>
          <w:rFonts w:ascii="Calibri" w:hAnsi="Calibri" w:cs="DIN Pro"/>
          <w:color w:val="000000"/>
          <w:sz w:val="19"/>
          <w:szCs w:val="19"/>
        </w:rPr>
      </w:pPr>
      <w:r w:rsidRPr="008444E3">
        <w:rPr>
          <w:rFonts w:ascii="Calibri" w:hAnsi="Calibri" w:cs="DIN Pro"/>
          <w:color w:val="000000"/>
          <w:sz w:val="19"/>
          <w:szCs w:val="19"/>
        </w:rPr>
        <w:t xml:space="preserve">Mitarbeit bei der Recherche und Aufbereitung von Literatur, Pflege der Literaturdatenbanken </w:t>
      </w:r>
    </w:p>
    <w:p w:rsidR="00A62A55" w:rsidRDefault="00A62A55" w:rsidP="008444E3">
      <w:pPr>
        <w:pStyle w:val="Listenabsatz"/>
        <w:numPr>
          <w:ilvl w:val="0"/>
          <w:numId w:val="6"/>
        </w:numPr>
        <w:jc w:val="both"/>
        <w:rPr>
          <w:rFonts w:ascii="Calibri" w:hAnsi="Calibri" w:cs="DIN Pro"/>
          <w:color w:val="000000"/>
          <w:sz w:val="19"/>
          <w:szCs w:val="19"/>
        </w:rPr>
      </w:pPr>
      <w:r w:rsidRPr="008444E3">
        <w:rPr>
          <w:rFonts w:ascii="Calibri" w:hAnsi="Calibri" w:cs="DIN Pro"/>
          <w:color w:val="000000"/>
          <w:sz w:val="19"/>
          <w:szCs w:val="19"/>
        </w:rPr>
        <w:t xml:space="preserve">Mithilfe bei Projekt-, </w:t>
      </w:r>
      <w:proofErr w:type="spellStart"/>
      <w:r w:rsidRPr="008444E3">
        <w:rPr>
          <w:rFonts w:ascii="Calibri" w:hAnsi="Calibri" w:cs="DIN Pro"/>
          <w:color w:val="000000"/>
          <w:sz w:val="19"/>
          <w:szCs w:val="19"/>
        </w:rPr>
        <w:t>Prozess-und</w:t>
      </w:r>
      <w:proofErr w:type="spellEnd"/>
      <w:r w:rsidRPr="008444E3">
        <w:rPr>
          <w:rFonts w:ascii="Calibri" w:hAnsi="Calibri" w:cs="DIN Pro"/>
          <w:color w:val="000000"/>
          <w:sz w:val="19"/>
          <w:szCs w:val="19"/>
        </w:rPr>
        <w:t xml:space="preserve"> Publikationsmanagement sowie Literaturverwaltung </w:t>
      </w:r>
    </w:p>
    <w:p w:rsidR="008444E3" w:rsidRPr="008444E3" w:rsidRDefault="008444E3" w:rsidP="008444E3">
      <w:pPr>
        <w:pStyle w:val="Listenabsatz"/>
        <w:numPr>
          <w:ilvl w:val="0"/>
          <w:numId w:val="6"/>
        </w:numPr>
        <w:jc w:val="both"/>
        <w:rPr>
          <w:rFonts w:ascii="Calibri" w:hAnsi="Calibri" w:cs="DIN Pro"/>
          <w:color w:val="000000"/>
          <w:sz w:val="19"/>
          <w:szCs w:val="19"/>
        </w:rPr>
      </w:pPr>
      <w:r w:rsidRPr="008444E3">
        <w:rPr>
          <w:rFonts w:ascii="Calibri" w:hAnsi="Calibri" w:cs="DIN Pro"/>
          <w:color w:val="000000"/>
          <w:sz w:val="19"/>
          <w:szCs w:val="19"/>
        </w:rPr>
        <w:t>Unterstützung bei der Vorbereitung von Vorträgen, Veranstaltungen, Terminen und Publikationen</w:t>
      </w:r>
    </w:p>
    <w:p w:rsidR="008444E3" w:rsidRPr="008444E3" w:rsidRDefault="008444E3" w:rsidP="008444E3">
      <w:pPr>
        <w:pStyle w:val="Listenabsatz"/>
        <w:numPr>
          <w:ilvl w:val="0"/>
          <w:numId w:val="6"/>
        </w:numPr>
        <w:jc w:val="both"/>
        <w:rPr>
          <w:rFonts w:ascii="Calibri" w:hAnsi="Calibri" w:cs="DIN Pro"/>
          <w:color w:val="000000"/>
          <w:sz w:val="19"/>
          <w:szCs w:val="19"/>
        </w:rPr>
      </w:pPr>
      <w:r w:rsidRPr="008444E3">
        <w:rPr>
          <w:rFonts w:ascii="Calibri" w:hAnsi="Calibri" w:cs="DIN Pro"/>
          <w:color w:val="000000"/>
          <w:sz w:val="19"/>
          <w:szCs w:val="19"/>
        </w:rPr>
        <w:t xml:space="preserve">Unterstützung bei der Erstellung </w:t>
      </w:r>
      <w:r w:rsidR="007B0F29">
        <w:rPr>
          <w:rFonts w:ascii="Calibri" w:hAnsi="Calibri" w:cs="DIN Pro"/>
          <w:color w:val="000000"/>
          <w:sz w:val="19"/>
          <w:szCs w:val="19"/>
        </w:rPr>
        <w:t>von</w:t>
      </w:r>
      <w:r w:rsidR="007B0F29" w:rsidRPr="008444E3">
        <w:rPr>
          <w:rFonts w:ascii="Calibri" w:hAnsi="Calibri" w:cs="DIN Pro"/>
          <w:color w:val="000000"/>
          <w:sz w:val="19"/>
          <w:szCs w:val="19"/>
        </w:rPr>
        <w:t xml:space="preserve"> </w:t>
      </w:r>
      <w:r w:rsidRPr="008444E3">
        <w:rPr>
          <w:rFonts w:ascii="Calibri" w:hAnsi="Calibri" w:cs="DIN Pro"/>
          <w:color w:val="000000"/>
          <w:sz w:val="19"/>
          <w:szCs w:val="19"/>
        </w:rPr>
        <w:t>Forschungsprogramm</w:t>
      </w:r>
      <w:r w:rsidR="007B0F29">
        <w:rPr>
          <w:rFonts w:ascii="Calibri" w:hAnsi="Calibri" w:cs="DIN Pro"/>
          <w:color w:val="000000"/>
          <w:sz w:val="19"/>
          <w:szCs w:val="19"/>
        </w:rPr>
        <w:t>en</w:t>
      </w:r>
    </w:p>
    <w:p w:rsidR="007A17E1" w:rsidRDefault="008444E3" w:rsidP="008444E3">
      <w:pPr>
        <w:pStyle w:val="Listenabsatz"/>
        <w:numPr>
          <w:ilvl w:val="0"/>
          <w:numId w:val="6"/>
        </w:numPr>
        <w:jc w:val="both"/>
        <w:rPr>
          <w:rFonts w:ascii="Calibri" w:hAnsi="Calibri" w:cs="DIN Pro"/>
          <w:color w:val="000000"/>
          <w:sz w:val="19"/>
          <w:szCs w:val="19"/>
        </w:rPr>
      </w:pPr>
      <w:r w:rsidRPr="008444E3">
        <w:rPr>
          <w:rFonts w:ascii="Calibri" w:hAnsi="Calibri" w:cs="DIN Pro"/>
          <w:color w:val="000000"/>
          <w:sz w:val="19"/>
          <w:szCs w:val="19"/>
        </w:rPr>
        <w:t>Mitarbeit bei der Aufbereitung/Auswertung von quantitativen Daten</w:t>
      </w:r>
    </w:p>
    <w:p w:rsidR="0023535E" w:rsidRPr="008444E3" w:rsidRDefault="0023535E" w:rsidP="008444E3">
      <w:pPr>
        <w:pStyle w:val="Listenabsatz"/>
        <w:numPr>
          <w:ilvl w:val="0"/>
          <w:numId w:val="6"/>
        </w:numPr>
        <w:jc w:val="both"/>
        <w:rPr>
          <w:rFonts w:ascii="Calibri" w:hAnsi="Calibri" w:cs="DIN Pro"/>
          <w:color w:val="000000"/>
          <w:sz w:val="19"/>
          <w:szCs w:val="19"/>
        </w:rPr>
      </w:pPr>
      <w:r>
        <w:rPr>
          <w:rFonts w:ascii="Calibri" w:hAnsi="Calibri" w:cs="DIN Pro"/>
          <w:color w:val="000000"/>
          <w:sz w:val="19"/>
          <w:szCs w:val="19"/>
        </w:rPr>
        <w:t xml:space="preserve">Unterstützung bei der Vorbereitung von Präsentationen </w:t>
      </w:r>
    </w:p>
    <w:p w:rsidR="000767E3" w:rsidRPr="00E16557" w:rsidRDefault="000767E3" w:rsidP="000767E3">
      <w:pPr>
        <w:jc w:val="both"/>
      </w:pPr>
    </w:p>
    <w:p w:rsidR="00013A49" w:rsidRDefault="00013A49" w:rsidP="00804CC7">
      <w:pPr>
        <w:pStyle w:val="Zwischenberschrift"/>
      </w:pPr>
      <w:r>
        <w:t>Was Sie mitbringen sollen:</w:t>
      </w:r>
    </w:p>
    <w:p w:rsidR="007A17E1" w:rsidRDefault="007A17E1" w:rsidP="0003648E">
      <w:pPr>
        <w:pStyle w:val="Aufzhlung"/>
        <w:numPr>
          <w:ilvl w:val="0"/>
          <w:numId w:val="7"/>
        </w:numPr>
        <w:rPr>
          <w:lang w:eastAsia="de-DE"/>
        </w:rPr>
      </w:pPr>
      <w:r>
        <w:rPr>
          <w:lang w:eastAsia="de-DE"/>
        </w:rPr>
        <w:t>Gute Kenntnisse in Word, Excel und PowerPoint</w:t>
      </w:r>
    </w:p>
    <w:p w:rsidR="007A17E1" w:rsidRDefault="007A17E1" w:rsidP="0003648E">
      <w:pPr>
        <w:pStyle w:val="Aufzhlung"/>
        <w:numPr>
          <w:ilvl w:val="0"/>
          <w:numId w:val="7"/>
        </w:numPr>
        <w:rPr>
          <w:lang w:eastAsia="de-DE"/>
        </w:rPr>
      </w:pPr>
      <w:r>
        <w:rPr>
          <w:lang w:eastAsia="de-DE"/>
        </w:rPr>
        <w:t>Erfahrungen in der Recherche in wissenschaftlichen Literaturdatenbanken und Online-Katalogen</w:t>
      </w:r>
    </w:p>
    <w:p w:rsidR="007A17E1" w:rsidRDefault="007A17E1" w:rsidP="0003648E">
      <w:pPr>
        <w:pStyle w:val="Aufzhlung"/>
        <w:numPr>
          <w:ilvl w:val="0"/>
          <w:numId w:val="7"/>
        </w:numPr>
        <w:rPr>
          <w:lang w:eastAsia="de-DE"/>
        </w:rPr>
      </w:pPr>
      <w:r>
        <w:rPr>
          <w:lang w:eastAsia="de-DE"/>
        </w:rPr>
        <w:t>Gute Englischkenntnisse</w:t>
      </w:r>
    </w:p>
    <w:p w:rsidR="007A17E1" w:rsidRDefault="007A17E1" w:rsidP="0003648E">
      <w:pPr>
        <w:pStyle w:val="Aufzhlung"/>
        <w:numPr>
          <w:ilvl w:val="0"/>
          <w:numId w:val="7"/>
        </w:numPr>
        <w:rPr>
          <w:lang w:eastAsia="de-DE"/>
        </w:rPr>
      </w:pPr>
      <w:r>
        <w:rPr>
          <w:lang w:eastAsia="de-DE"/>
        </w:rPr>
        <w:t>Statistische Kenntnisse von Vorteil</w:t>
      </w:r>
    </w:p>
    <w:p w:rsidR="00780B36" w:rsidRPr="0047118A" w:rsidRDefault="00780B36" w:rsidP="00F11DF3">
      <w:pPr>
        <w:pStyle w:val="Zwischenberschrift"/>
        <w:keepNext/>
        <w:rPr>
          <w:rFonts w:cs="Calibri"/>
        </w:rPr>
      </w:pPr>
      <w:r w:rsidRPr="0047118A">
        <w:lastRenderedPageBreak/>
        <w:t>Was Sie sonst noch</w:t>
      </w:r>
      <w:r w:rsidRPr="0047118A">
        <w:rPr>
          <w:rFonts w:cs="Calibri"/>
          <w:bCs/>
        </w:rPr>
        <w:t xml:space="preserve"> wissen sollten:</w:t>
      </w:r>
    </w:p>
    <w:p w:rsidR="00780B36" w:rsidRPr="0047118A" w:rsidRDefault="00780B36" w:rsidP="00780B36">
      <w:pPr>
        <w:rPr>
          <w:color w:val="000000" w:themeColor="text1"/>
          <w14:textOutline w14:w="9525" w14:cap="rnd" w14:cmpd="sng" w14:algn="ctr">
            <w14:noFill/>
            <w14:prstDash w14:val="solid"/>
            <w14:bevel/>
          </w14:textOutline>
        </w:rPr>
      </w:pPr>
      <w:r w:rsidRPr="0047118A">
        <w:t xml:space="preserve">Das Bundesinstitut für Bevölkerungsforschung (BiB) fördert die Gleichstellung aller Menschen. Unsere ausgeschriebenen Positionen sind für Beschäftigungsumfänge in Teilzeit geeignet. Wir freuen uns, wenn </w:t>
      </w:r>
      <w:r>
        <w:br/>
      </w:r>
      <w:r w:rsidRPr="0047118A">
        <w:t>sich Bewerberinnen und Bewerber aller Nationalitäten und jedweder Herkunft angesprochen fühlen. Schwerbehinderte Menschen werden bei gleicher Eignung bevorzugt berücksichtigt; von ihnen wird nur ein Mindestmaß an körperlicher Eignung verlangt.</w:t>
      </w:r>
    </w:p>
    <w:p w:rsidR="00780B36" w:rsidRDefault="00780B36" w:rsidP="00780B36"/>
    <w:p w:rsidR="00780B36" w:rsidRDefault="00780B36" w:rsidP="00780B36">
      <w:r>
        <w:t xml:space="preserve">Die Bewerbungsunterlagen werden ausschließlich zum Zweck des Auswahlverfahrens verwendet und nach Abschluss dessen gelöscht. Weitere datenschutzrechtliche Informationen: </w:t>
      </w:r>
      <w:hyperlink r:id="rId10" w:history="1">
        <w:r w:rsidRPr="004B7699">
          <w:rPr>
            <w:rStyle w:val="Hyperlink"/>
            <w:rFonts w:cstheme="minorBidi"/>
            <w:lang w:val="de-DE"/>
          </w:rPr>
          <w:t>www.bib.bund.de/datenschutzbewerbungen</w:t>
        </w:r>
      </w:hyperlink>
      <w:r w:rsidRPr="004B7699">
        <w:rPr>
          <w:color w:val="005590" w:themeColor="accent6"/>
        </w:rPr>
        <w:t>.</w:t>
      </w:r>
    </w:p>
    <w:p w:rsidR="00780B36" w:rsidRDefault="00780B36" w:rsidP="00780B36">
      <w:r w:rsidRPr="0080563F">
        <w:rPr>
          <w:rStyle w:val="Hyperlink"/>
          <w:color w:val="auto"/>
          <w:u w:val="none"/>
          <w:lang w:val="de-DE"/>
        </w:rPr>
        <w:t>Wir</w:t>
      </w:r>
      <w:r>
        <w:t xml:space="preserve"> weisen darauf hin, dass für das Bewerbungsverfahren zuständige Mitarbeitende der Personalabteilung des Statistischen Bundesamts im Rahmen der bestehenden Verwaltungsgemeinschaft Einblick in Ihre Bewerbungsunterlagen nehmen (Art. 6 Abs. 1 Ziff. C DSGVO i. V. m. § 3 Abs. 1 GGO und Art. 65 GG).</w:t>
      </w:r>
    </w:p>
    <w:p w:rsidR="00E16557" w:rsidRDefault="00E16557" w:rsidP="00E16557">
      <w:pPr>
        <w:pStyle w:val="Zwischenberschrift"/>
      </w:pPr>
    </w:p>
    <w:p w:rsidR="00E16557" w:rsidRDefault="00E16557" w:rsidP="00E16557">
      <w:pPr>
        <w:pStyle w:val="Zwischenberschrift"/>
      </w:pPr>
      <w:r w:rsidRPr="00E16557">
        <w:t>Fachliche Fragen beantwortet Ihnen gerne</w:t>
      </w:r>
      <w:r w:rsidR="005B1AFE">
        <w:t xml:space="preserve"> </w:t>
      </w:r>
      <w:r w:rsidR="00522597">
        <w:t xml:space="preserve">Dr. </w:t>
      </w:r>
      <w:r w:rsidR="00C64390">
        <w:t>Anna Dechant</w:t>
      </w:r>
      <w:r w:rsidR="000767E3" w:rsidRPr="000767E3">
        <w:rPr>
          <w:rFonts w:asciiTheme="minorHAnsi" w:eastAsia="Times New Roman" w:hAnsiTheme="minorHAnsi" w:cs="Calibri"/>
          <w:b w:val="0"/>
          <w:color w:val="auto"/>
          <w:sz w:val="23"/>
          <w:szCs w:val="23"/>
          <w:lang w:eastAsia="de-DE"/>
        </w:rPr>
        <w:t xml:space="preserve"> </w:t>
      </w:r>
      <w:r w:rsidR="000767E3" w:rsidRPr="000767E3">
        <w:t xml:space="preserve">per E-Mail unter </w:t>
      </w:r>
      <w:hyperlink r:id="rId11" w:history="1">
        <w:r w:rsidR="008444E3" w:rsidRPr="002B673E">
          <w:rPr>
            <w:rStyle w:val="Hyperlink"/>
            <w:rFonts w:cstheme="minorBidi"/>
            <w:lang w:val="de-DE"/>
          </w:rPr>
          <w:t>anna.dechant@bib.bund.de</w:t>
        </w:r>
      </w:hyperlink>
      <w:r w:rsidR="000767E3" w:rsidRPr="000767E3">
        <w:t xml:space="preserve"> oder</w:t>
      </w:r>
      <w:r w:rsidR="005705C1" w:rsidRPr="00E16557">
        <w:t xml:space="preserve"> </w:t>
      </w:r>
      <w:r w:rsidRPr="00E16557">
        <w:t>telefonisch unter +49 611-75-</w:t>
      </w:r>
      <w:r w:rsidR="008444E3">
        <w:t>2812</w:t>
      </w:r>
      <w:r w:rsidRPr="00E16557">
        <w:t xml:space="preserve">. Weitere Informationen zum BiB finden Sie unter www.bib.bund.de. Diese Ausschreibung mit der Kennziffer </w:t>
      </w:r>
      <w:r w:rsidR="008444E3">
        <w:t>B007/24</w:t>
      </w:r>
      <w:r w:rsidRPr="00E16557">
        <w:t xml:space="preserve"> finden Sie auch unter www.bib.bund.de/stellenangebote</w:t>
      </w:r>
    </w:p>
    <w:p w:rsidR="0047118A" w:rsidRDefault="00E16557" w:rsidP="00E16557">
      <w:pPr>
        <w:pStyle w:val="Zwischenberschrift"/>
      </w:pPr>
      <w:r>
        <w:t xml:space="preserve">Ihre Bewerbungsunterlagen mit Anschreiben, Lebenslauf und relevanten Zeugnissen (Nachweis über bisherige Studienleistungen) senden Sie bitte in Form eines PDF-Dokuments unter Angabe der Kennziffer </w:t>
      </w:r>
      <w:r w:rsidR="00D60881">
        <w:t>B007/24</w:t>
      </w:r>
      <w:r>
        <w:t xml:space="preserve"> per E-Mail bis zum </w:t>
      </w:r>
      <w:r w:rsidR="002872C4">
        <w:t>xx.xx</w:t>
      </w:r>
      <w:r>
        <w:t>.202</w:t>
      </w:r>
      <w:r w:rsidR="00E85457">
        <w:t>4</w:t>
      </w:r>
      <w:r>
        <w:t xml:space="preserve"> an </w:t>
      </w:r>
      <w:hyperlink r:id="rId12" w:history="1">
        <w:r w:rsidRPr="004B7699">
          <w:rPr>
            <w:rStyle w:val="Hyperlink"/>
            <w:rFonts w:cstheme="minorBidi"/>
            <w:lang w:val="de-DE"/>
          </w:rPr>
          <w:t>bewerbungen@bib.bund.de</w:t>
        </w:r>
      </w:hyperlink>
      <w:r>
        <w:t>.</w:t>
      </w:r>
    </w:p>
    <w:p w:rsidR="00E16557" w:rsidRDefault="00E16557" w:rsidP="0047118A"/>
    <w:p w:rsidR="00657871" w:rsidRPr="00013A49" w:rsidRDefault="00657871" w:rsidP="005B67A1">
      <w:pPr>
        <w:pStyle w:val="Zwischenberschrift"/>
      </w:pPr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55167" behindDoc="1" locked="0" layoutInCell="1" allowOverlap="1" wp14:anchorId="4436E93E" wp14:editId="2BB20101">
                <wp:simplePos x="0" y="0"/>
                <wp:positionH relativeFrom="column">
                  <wp:posOffset>-1056005</wp:posOffset>
                </wp:positionH>
                <wp:positionV relativeFrom="page">
                  <wp:posOffset>6494504</wp:posOffset>
                </wp:positionV>
                <wp:extent cx="7588250" cy="3632200"/>
                <wp:effectExtent l="0" t="0" r="6350" b="0"/>
                <wp:wrapNone/>
                <wp:docPr id="181064060" name="Gruppieren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88250" cy="3632200"/>
                          <a:chOff x="0" y="192"/>
                          <a:chExt cx="7588250" cy="3632881"/>
                        </a:xfrm>
                      </wpg:grpSpPr>
                      <pic:pic xmlns:pic="http://schemas.openxmlformats.org/drawingml/2006/picture">
                        <pic:nvPicPr>
                          <pic:cNvPr id="1688315091" name="Grafik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621"/>
                          <a:stretch/>
                        </pic:blipFill>
                        <pic:spPr>
                          <a:xfrm>
                            <a:off x="0" y="192"/>
                            <a:ext cx="7588250" cy="36328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50758773" name="Textfeld 5"/>
                        <wps:cNvSpPr txBox="1"/>
                        <wps:spPr>
                          <a:xfrm>
                            <a:off x="1058092" y="862148"/>
                            <a:ext cx="2507615" cy="11360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F5535C" w:rsidRPr="00F5535C" w:rsidRDefault="00F5535C" w:rsidP="00F5535C">
                              <w:r w:rsidRPr="00F5535C">
                                <w:t>Bundesinstitut für</w:t>
                              </w:r>
                              <w:r w:rsidRPr="00F5535C">
                                <w:br/>
                                <w:t>Bevölkerungsforschung (BiB)</w:t>
                              </w:r>
                            </w:p>
                            <w:p w:rsidR="00F5535C" w:rsidRPr="00F5535C" w:rsidRDefault="00F5535C" w:rsidP="00F5535C">
                              <w:r w:rsidRPr="00F5535C">
                                <w:t>Friedrich-Ebert-Allee 4</w:t>
                              </w:r>
                              <w:r w:rsidRPr="00F5535C">
                                <w:br/>
                                <w:t>65185 Wiesbaden</w:t>
                              </w:r>
                            </w:p>
                            <w:p w:rsidR="00F5535C" w:rsidRPr="00393B13" w:rsidRDefault="00F5535C" w:rsidP="00F5535C">
                              <w:pPr>
                                <w:rPr>
                                  <w:b/>
                                  <w:bCs/>
                                  <w:color w:val="005590"/>
                                  <w:sz w:val="22"/>
                                </w:rPr>
                              </w:pPr>
                              <w:r w:rsidRPr="00393B13">
                                <w:rPr>
                                  <w:b/>
                                  <w:bCs/>
                                  <w:color w:val="005590"/>
                                  <w:sz w:val="22"/>
                                </w:rPr>
                                <w:t>www.bib.bund.de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36E93E" id="Gruppieren 6" o:spid="_x0000_s1026" style="position:absolute;margin-left:-83.15pt;margin-top:511.4pt;width:597.5pt;height:286pt;z-index:-251661313;mso-position-vertical-relative:page;mso-height-relative:margin" coordorigin=",1" coordsize="75882,3632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sAQwABAQEBAQECAQECAgICAgIDAgICAgMEAwMDAwMEBQQEBAQEBAUFBQUFBQUFBgYGBgYGBwcH&#10;BwcICAgICAgICAgI/9sAQwEBAQECAgIDAgIDCAUFBQgICAgICAgICAgICAgICAgICAgICAgICAgI&#10;CAgICAgICAgICAgICAgICAgICAgICAgI/90ABABz/9oADAMBAAIRAxEAPwD+/i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/9T+&#10;/i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D/1f7+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W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f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/0P7+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/9L+/iiiigAo&#10;oooAKKKKACiiigAooooAKKKKACiiigAooooAKKKKACiiigAooooAKKKKACiiigAooooAKKKKACii&#10;igAooooAKKKKACiiigAooooAKKKKACvxl+JX/JRNd/7C11/6MNfs1X4y/Er/AJKJrv8A2Frr/wBG&#10;Gv8AHz9sF/yTXD//AF/qf+mz9/8AAH/e8X/hX5n1T+xf/wAfPiD/AHLX+clfeNfB37F//Hz4g/3b&#10;X+clfeNf1H+zj/5M7kP/AHH/APUmqfGeL/8AyUGJ/wC3P/SIhRRRX9wH5m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/9b+/i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D/1/7+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P/Q/v4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H+/i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D/0v7+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P/T&#10;/v4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/9T+/i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D/1f7+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4" o:spid="_x0000_s1027" type="#_x0000_t75" style="position:absolute;top:1;width:75882;height:363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">
                  <v:imagedata r:id="rId14" o:title="" cropbottom="8271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" o:spid="_x0000_s1028" type="#_x0000_t202" style="position:absolute;left:10580;top:8621;width:25077;height:11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" filled="f" stroked="f" strokeweight=".5pt">
                  <v:textbox inset="0,0,0,0">
                    <w:txbxContent>
                      <w:p w:rsidR="00F5535C" w:rsidRPr="00F5535C" w:rsidRDefault="00F5535C" w:rsidP="00F5535C">
                        <w:r w:rsidRPr="00F5535C">
                          <w:t>Bundesinstitut für</w:t>
                        </w:r>
                        <w:r w:rsidRPr="00F5535C">
                          <w:br/>
                          <w:t>Bevölkerungsforschung (BiB)</w:t>
                        </w:r>
                      </w:p>
                      <w:p w:rsidR="00F5535C" w:rsidRPr="00F5535C" w:rsidRDefault="00F5535C" w:rsidP="00F5535C">
                        <w:r w:rsidRPr="00F5535C">
                          <w:t>Friedrich-Ebert-Allee 4</w:t>
                        </w:r>
                        <w:r w:rsidRPr="00F5535C">
                          <w:br/>
                          <w:t>65185 Wiesbaden</w:t>
                        </w:r>
                      </w:p>
                      <w:p w:rsidR="00F5535C" w:rsidRPr="00393B13" w:rsidRDefault="00F5535C" w:rsidP="00F5535C">
                        <w:pPr>
                          <w:rPr>
                            <w:b/>
                            <w:bCs/>
                            <w:color w:val="005590"/>
                            <w:sz w:val="22"/>
                          </w:rPr>
                        </w:pPr>
                        <w:r w:rsidRPr="00393B13">
                          <w:rPr>
                            <w:b/>
                            <w:bCs/>
                            <w:color w:val="005590"/>
                            <w:sz w:val="22"/>
                          </w:rPr>
                          <w:t>www.bib.bund.de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sectPr w:rsidR="00657871" w:rsidRPr="00013A49" w:rsidSect="00B51473">
      <w:headerReference w:type="default" r:id="rId15"/>
      <w:footerReference w:type="even" r:id="rId16"/>
      <w:footerReference w:type="default" r:id="rId17"/>
      <w:pgSz w:w="11906" w:h="16838" w:code="9"/>
      <w:pgMar w:top="3402" w:right="1418" w:bottom="1418" w:left="1644" w:header="215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07B6" w:rsidRDefault="00B507B6" w:rsidP="003575E7">
      <w:r>
        <w:separator/>
      </w:r>
    </w:p>
    <w:p w:rsidR="00B507B6" w:rsidRDefault="00B507B6" w:rsidP="003575E7"/>
    <w:p w:rsidR="00B507B6" w:rsidRDefault="00B507B6" w:rsidP="003575E7"/>
  </w:endnote>
  <w:endnote w:type="continuationSeparator" w:id="0">
    <w:p w:rsidR="00B507B6" w:rsidRDefault="00B507B6" w:rsidP="003575E7">
      <w:r>
        <w:continuationSeparator/>
      </w:r>
    </w:p>
    <w:p w:rsidR="00B507B6" w:rsidRDefault="00B507B6" w:rsidP="003575E7"/>
    <w:p w:rsidR="00B507B6" w:rsidRDefault="00B507B6" w:rsidP="003575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undesSerif Office">
    <w:panose1 w:val="02050002050300000203"/>
    <w:charset w:val="00"/>
    <w:family w:val="roman"/>
    <w:pitch w:val="variable"/>
    <w:sig w:usb0="A00000BF" w:usb1="4000206B" w:usb2="00000000" w:usb3="00000000" w:csb0="0000009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undesSans Office">
    <w:panose1 w:val="020B0002030500000203"/>
    <w:charset w:val="00"/>
    <w:family w:val="swiss"/>
    <w:pitch w:val="variable"/>
    <w:sig w:usb0="A00000BF" w:usb1="4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Majorant Light">
    <w:panose1 w:val="00000000000000000000"/>
    <w:charset w:val="00"/>
    <w:family w:val="auto"/>
    <w:notTrueType/>
    <w:pitch w:val="variable"/>
    <w:sig w:usb0="00000007" w:usb1="00000000" w:usb2="00000000" w:usb3="00000000" w:csb0="00000093" w:csb1="00000000"/>
  </w:font>
  <w:font w:name="DIN Pro">
    <w:altName w:val="Calibri"/>
    <w:panose1 w:val="00000000000000000000"/>
    <w:charset w:val="00"/>
    <w:family w:val="auto"/>
    <w:notTrueType/>
    <w:pitch w:val="variable"/>
    <w:sig w:usb0="A00002FF" w:usb1="4000A4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eitenzahl"/>
      </w:rPr>
      <w:id w:val="160661559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:rsidR="003575E7" w:rsidRDefault="003575E7" w:rsidP="00B51473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226868" w:rsidRDefault="00226868" w:rsidP="003575E7">
    <w:pPr>
      <w:pStyle w:val="Fuzeile"/>
      <w:ind w:right="360"/>
      <w:rPr>
        <w:rStyle w:val="Seitenzahl"/>
      </w:rPr>
    </w:pPr>
  </w:p>
  <w:p w:rsidR="00226868" w:rsidRDefault="00226868" w:rsidP="003575E7">
    <w:pPr>
      <w:pStyle w:val="Fuzeile"/>
    </w:pPr>
  </w:p>
  <w:p w:rsidR="00DC6E91" w:rsidRDefault="00DC6E91" w:rsidP="003575E7"/>
  <w:p w:rsidR="00DC6E91" w:rsidRDefault="00DC6E91" w:rsidP="003575E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43110252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C5642F" w:rsidRPr="00501A1A" w:rsidRDefault="00300136" w:rsidP="00307200">
            <w:pPr>
              <w:pStyle w:val="Fuzeile"/>
              <w:spacing w:before="80" w:after="80" w:line="1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</w:sdtContent>
      </w:sdt>
    </w:sdtContent>
  </w:sdt>
  <w:p w:rsidR="00B51473" w:rsidRDefault="00B51473" w:rsidP="00B51473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07B6" w:rsidRDefault="00B507B6" w:rsidP="003575E7">
      <w:r>
        <w:separator/>
      </w:r>
    </w:p>
    <w:p w:rsidR="00B507B6" w:rsidRDefault="00B507B6" w:rsidP="003575E7"/>
    <w:p w:rsidR="00B507B6" w:rsidRDefault="00B507B6" w:rsidP="003575E7"/>
  </w:footnote>
  <w:footnote w:type="continuationSeparator" w:id="0">
    <w:p w:rsidR="00B507B6" w:rsidRDefault="00B507B6" w:rsidP="003575E7">
      <w:r>
        <w:continuationSeparator/>
      </w:r>
    </w:p>
    <w:p w:rsidR="00B507B6" w:rsidRDefault="00B507B6" w:rsidP="003575E7"/>
    <w:p w:rsidR="00B507B6" w:rsidRDefault="00B507B6" w:rsidP="003575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F64" w:rsidRDefault="00013A49" w:rsidP="003575E7">
    <w:r>
      <w:rPr>
        <w:noProof/>
        <w:lang w:eastAsia="de-DE"/>
      </w:rPr>
      <w:drawing>
        <wp:anchor distT="0" distB="0" distL="114300" distR="114300" simplePos="0" relativeHeight="251677696" behindDoc="1" locked="0" layoutInCell="1" allowOverlap="1" wp14:anchorId="31243BEA" wp14:editId="1466005F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3060000" cy="1170000"/>
          <wp:effectExtent l="0" t="0" r="1270" b="0"/>
          <wp:wrapNone/>
          <wp:docPr id="1659859062" name="Grafik 1659859062" descr="Ein Bild, das Text, Schrift, Grafiken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7558024" name="Grafik 3" descr="Ein Bild, das Text, Schrift, Grafiken, Logo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0000" cy="11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33C2E" w:rsidRDefault="00133C2E" w:rsidP="003575E7"/>
  <w:p w:rsidR="00DC6E91" w:rsidRDefault="00DC6E91" w:rsidP="003575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C0006"/>
    <w:multiLevelType w:val="hybridMultilevel"/>
    <w:tmpl w:val="14A2F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56A12"/>
    <w:multiLevelType w:val="hybridMultilevel"/>
    <w:tmpl w:val="2304CEB2"/>
    <w:lvl w:ilvl="0" w:tplc="643E02B2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E0F55"/>
    <w:multiLevelType w:val="hybridMultilevel"/>
    <w:tmpl w:val="A1A4A8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DC0FB4"/>
    <w:multiLevelType w:val="hybridMultilevel"/>
    <w:tmpl w:val="39C497BC"/>
    <w:lvl w:ilvl="0" w:tplc="0407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 w15:restartNumberingAfterBreak="0">
    <w:nsid w:val="62047575"/>
    <w:multiLevelType w:val="hybridMultilevel"/>
    <w:tmpl w:val="AC7E0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D3463A"/>
    <w:multiLevelType w:val="hybridMultilevel"/>
    <w:tmpl w:val="BFB051F2"/>
    <w:lvl w:ilvl="0" w:tplc="04070001">
      <w:start w:val="1"/>
      <w:numFmt w:val="bullet"/>
      <w:lvlText w:val=""/>
      <w:lvlJc w:val="left"/>
      <w:pPr>
        <w:ind w:left="242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6" w15:restartNumberingAfterBreak="0">
    <w:nsid w:val="7A6678EA"/>
    <w:multiLevelType w:val="hybridMultilevel"/>
    <w:tmpl w:val="EC7C0F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hideSpellingErrors/>
  <w:hideGrammaticalError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224"/>
    <w:rsid w:val="00013A49"/>
    <w:rsid w:val="0003500A"/>
    <w:rsid w:val="0003648E"/>
    <w:rsid w:val="000368CE"/>
    <w:rsid w:val="000379F5"/>
    <w:rsid w:val="000767E3"/>
    <w:rsid w:val="00082006"/>
    <w:rsid w:val="000C3C30"/>
    <w:rsid w:val="00103D96"/>
    <w:rsid w:val="0011245E"/>
    <w:rsid w:val="00133C2E"/>
    <w:rsid w:val="0014377D"/>
    <w:rsid w:val="0015787A"/>
    <w:rsid w:val="00193D5C"/>
    <w:rsid w:val="001C0446"/>
    <w:rsid w:val="001E4036"/>
    <w:rsid w:val="00226868"/>
    <w:rsid w:val="0023535E"/>
    <w:rsid w:val="00243B6A"/>
    <w:rsid w:val="002514FD"/>
    <w:rsid w:val="00255104"/>
    <w:rsid w:val="00285E67"/>
    <w:rsid w:val="002866B0"/>
    <w:rsid w:val="002872C4"/>
    <w:rsid w:val="002A51EE"/>
    <w:rsid w:val="002B0956"/>
    <w:rsid w:val="002B7A35"/>
    <w:rsid w:val="002D6BDD"/>
    <w:rsid w:val="00300136"/>
    <w:rsid w:val="003069FB"/>
    <w:rsid w:val="00307200"/>
    <w:rsid w:val="00323CC8"/>
    <w:rsid w:val="00327EA8"/>
    <w:rsid w:val="00340C70"/>
    <w:rsid w:val="003517C3"/>
    <w:rsid w:val="00356767"/>
    <w:rsid w:val="003575E7"/>
    <w:rsid w:val="003657D9"/>
    <w:rsid w:val="003738E1"/>
    <w:rsid w:val="00381C6B"/>
    <w:rsid w:val="00386247"/>
    <w:rsid w:val="00387393"/>
    <w:rsid w:val="00393B13"/>
    <w:rsid w:val="003A6A1C"/>
    <w:rsid w:val="003D1D62"/>
    <w:rsid w:val="003D2CB8"/>
    <w:rsid w:val="003F0281"/>
    <w:rsid w:val="003F057F"/>
    <w:rsid w:val="00415D92"/>
    <w:rsid w:val="004542F2"/>
    <w:rsid w:val="004544FA"/>
    <w:rsid w:val="00455BAC"/>
    <w:rsid w:val="004579C3"/>
    <w:rsid w:val="0047118A"/>
    <w:rsid w:val="00472CA3"/>
    <w:rsid w:val="0047515E"/>
    <w:rsid w:val="00480BE0"/>
    <w:rsid w:val="00485108"/>
    <w:rsid w:val="00486ECD"/>
    <w:rsid w:val="004A34C6"/>
    <w:rsid w:val="004A74E7"/>
    <w:rsid w:val="004B5C14"/>
    <w:rsid w:val="004B7699"/>
    <w:rsid w:val="004D1947"/>
    <w:rsid w:val="004D35F2"/>
    <w:rsid w:val="004E219C"/>
    <w:rsid w:val="004E609B"/>
    <w:rsid w:val="00501A1A"/>
    <w:rsid w:val="00522597"/>
    <w:rsid w:val="00534890"/>
    <w:rsid w:val="00546611"/>
    <w:rsid w:val="00561EA4"/>
    <w:rsid w:val="00562331"/>
    <w:rsid w:val="005648B2"/>
    <w:rsid w:val="005705C1"/>
    <w:rsid w:val="0057575D"/>
    <w:rsid w:val="005A0ABD"/>
    <w:rsid w:val="005B1AFE"/>
    <w:rsid w:val="005B2F64"/>
    <w:rsid w:val="005B5A80"/>
    <w:rsid w:val="005B67A1"/>
    <w:rsid w:val="005D5084"/>
    <w:rsid w:val="005D5F47"/>
    <w:rsid w:val="00600FD1"/>
    <w:rsid w:val="0062710C"/>
    <w:rsid w:val="0065086B"/>
    <w:rsid w:val="00657871"/>
    <w:rsid w:val="006653C2"/>
    <w:rsid w:val="00666293"/>
    <w:rsid w:val="006A22BF"/>
    <w:rsid w:val="006A58D0"/>
    <w:rsid w:val="006B0A52"/>
    <w:rsid w:val="006D08B4"/>
    <w:rsid w:val="006F5A06"/>
    <w:rsid w:val="00702130"/>
    <w:rsid w:val="00711E9D"/>
    <w:rsid w:val="00712C45"/>
    <w:rsid w:val="00740C08"/>
    <w:rsid w:val="00761C51"/>
    <w:rsid w:val="007628F8"/>
    <w:rsid w:val="00770231"/>
    <w:rsid w:val="00780B36"/>
    <w:rsid w:val="00781670"/>
    <w:rsid w:val="007957F6"/>
    <w:rsid w:val="00797856"/>
    <w:rsid w:val="007A17E1"/>
    <w:rsid w:val="007A2527"/>
    <w:rsid w:val="007B0F29"/>
    <w:rsid w:val="007C1A26"/>
    <w:rsid w:val="00804CC7"/>
    <w:rsid w:val="0080563F"/>
    <w:rsid w:val="00816C8A"/>
    <w:rsid w:val="00835C35"/>
    <w:rsid w:val="0083750B"/>
    <w:rsid w:val="008444E3"/>
    <w:rsid w:val="0086181C"/>
    <w:rsid w:val="00892E5D"/>
    <w:rsid w:val="008979FA"/>
    <w:rsid w:val="008C6AB8"/>
    <w:rsid w:val="008D36C6"/>
    <w:rsid w:val="008E143F"/>
    <w:rsid w:val="008E490C"/>
    <w:rsid w:val="008E7377"/>
    <w:rsid w:val="00902649"/>
    <w:rsid w:val="00930224"/>
    <w:rsid w:val="00943768"/>
    <w:rsid w:val="00981967"/>
    <w:rsid w:val="009A1975"/>
    <w:rsid w:val="009B4834"/>
    <w:rsid w:val="009B7907"/>
    <w:rsid w:val="00A15CE2"/>
    <w:rsid w:val="00A3625B"/>
    <w:rsid w:val="00A4469A"/>
    <w:rsid w:val="00A51EA2"/>
    <w:rsid w:val="00A52B40"/>
    <w:rsid w:val="00A5488D"/>
    <w:rsid w:val="00A62A55"/>
    <w:rsid w:val="00A62FCF"/>
    <w:rsid w:val="00A67946"/>
    <w:rsid w:val="00A764C5"/>
    <w:rsid w:val="00A93D21"/>
    <w:rsid w:val="00AA1B34"/>
    <w:rsid w:val="00AA202D"/>
    <w:rsid w:val="00AA2BEF"/>
    <w:rsid w:val="00AC0137"/>
    <w:rsid w:val="00AC3499"/>
    <w:rsid w:val="00AC34A3"/>
    <w:rsid w:val="00B04A8B"/>
    <w:rsid w:val="00B31C24"/>
    <w:rsid w:val="00B3424E"/>
    <w:rsid w:val="00B507B6"/>
    <w:rsid w:val="00B51473"/>
    <w:rsid w:val="00B81E3E"/>
    <w:rsid w:val="00B90F74"/>
    <w:rsid w:val="00B9237E"/>
    <w:rsid w:val="00BA1AD7"/>
    <w:rsid w:val="00BB42A5"/>
    <w:rsid w:val="00BD68D2"/>
    <w:rsid w:val="00BF6492"/>
    <w:rsid w:val="00C205ED"/>
    <w:rsid w:val="00C305DC"/>
    <w:rsid w:val="00C32EB2"/>
    <w:rsid w:val="00C4074B"/>
    <w:rsid w:val="00C5642F"/>
    <w:rsid w:val="00C62090"/>
    <w:rsid w:val="00C64390"/>
    <w:rsid w:val="00C65982"/>
    <w:rsid w:val="00C82385"/>
    <w:rsid w:val="00C85765"/>
    <w:rsid w:val="00C91444"/>
    <w:rsid w:val="00C96753"/>
    <w:rsid w:val="00C97DDF"/>
    <w:rsid w:val="00CC2E81"/>
    <w:rsid w:val="00CD15F0"/>
    <w:rsid w:val="00CF0EBE"/>
    <w:rsid w:val="00CF656B"/>
    <w:rsid w:val="00D0159B"/>
    <w:rsid w:val="00D02B5E"/>
    <w:rsid w:val="00D1425A"/>
    <w:rsid w:val="00D32D15"/>
    <w:rsid w:val="00D3515C"/>
    <w:rsid w:val="00D53601"/>
    <w:rsid w:val="00D53F3F"/>
    <w:rsid w:val="00D60881"/>
    <w:rsid w:val="00D622D0"/>
    <w:rsid w:val="00D71761"/>
    <w:rsid w:val="00D754A4"/>
    <w:rsid w:val="00D77330"/>
    <w:rsid w:val="00D91349"/>
    <w:rsid w:val="00DA061E"/>
    <w:rsid w:val="00DB6710"/>
    <w:rsid w:val="00DB78DA"/>
    <w:rsid w:val="00DC6E91"/>
    <w:rsid w:val="00DD724A"/>
    <w:rsid w:val="00DE3097"/>
    <w:rsid w:val="00DE762F"/>
    <w:rsid w:val="00DF4951"/>
    <w:rsid w:val="00E16557"/>
    <w:rsid w:val="00E26359"/>
    <w:rsid w:val="00E85457"/>
    <w:rsid w:val="00E919BE"/>
    <w:rsid w:val="00EA4385"/>
    <w:rsid w:val="00EA754D"/>
    <w:rsid w:val="00EF718D"/>
    <w:rsid w:val="00F04FDA"/>
    <w:rsid w:val="00F11DF3"/>
    <w:rsid w:val="00F40631"/>
    <w:rsid w:val="00F5535C"/>
    <w:rsid w:val="00F566AD"/>
    <w:rsid w:val="00F6377B"/>
    <w:rsid w:val="00F81733"/>
    <w:rsid w:val="00F83AC4"/>
    <w:rsid w:val="00F97F8D"/>
    <w:rsid w:val="00FA1BB6"/>
    <w:rsid w:val="00FE4003"/>
    <w:rsid w:val="00FE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E913A"/>
  <w15:docId w15:val="{E1B1E83E-BC79-4772-915C-AAA281D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F057F"/>
    <w:pPr>
      <w:snapToGrid w:val="0"/>
      <w:spacing w:before="120" w:after="120" w:line="260" w:lineRule="atLeast"/>
      <w:textboxTightWrap w:val="allLines"/>
    </w:pPr>
    <w:rPr>
      <w:rFonts w:ascii="Calibri" w:hAnsi="Calibri"/>
      <w:sz w:val="19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A49"/>
    <w:pPr>
      <w:keepNext/>
      <w:keepLines/>
      <w:spacing w:before="240" w:line="240" w:lineRule="auto"/>
      <w:contextualSpacing/>
      <w:outlineLvl w:val="0"/>
    </w:pPr>
    <w:rPr>
      <w:rFonts w:eastAsiaTheme="majorEastAsia" w:cstheme="majorBidi"/>
      <w:b/>
      <w:color w:val="8A518D" w:themeColor="accent1" w:themeShade="BF"/>
      <w:sz w:val="36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qFormat/>
    <w:rsid w:val="00561EA4"/>
    <w:pPr>
      <w:tabs>
        <w:tab w:val="left" w:pos="340"/>
      </w:tabs>
      <w:spacing w:line="240" w:lineRule="atLeast"/>
    </w:pPr>
    <w:rPr>
      <w:rFonts w:asciiTheme="majorHAnsi" w:hAnsiTheme="majorHAnsi"/>
      <w:szCs w:val="19"/>
    </w:rPr>
  </w:style>
  <w:style w:type="character" w:customStyle="1" w:styleId="KopfzeileZchn">
    <w:name w:val="Kopfzeile Zchn"/>
    <w:basedOn w:val="Absatz-Standardschriftart"/>
    <w:link w:val="Kopfzeile"/>
    <w:uiPriority w:val="99"/>
    <w:rsid w:val="00561EA4"/>
    <w:rPr>
      <w:rFonts w:asciiTheme="majorHAnsi" w:hAnsiTheme="majorHAnsi"/>
      <w:sz w:val="19"/>
      <w:szCs w:val="19"/>
    </w:rPr>
  </w:style>
  <w:style w:type="paragraph" w:styleId="Fuzeile">
    <w:name w:val="footer"/>
    <w:basedOn w:val="Standard"/>
    <w:link w:val="FuzeileZchn"/>
    <w:uiPriority w:val="99"/>
    <w:unhideWhenUsed/>
    <w:qFormat/>
    <w:rsid w:val="00D53F3F"/>
    <w:pPr>
      <w:spacing w:line="180" w:lineRule="atLeast"/>
    </w:pPr>
    <w:rPr>
      <w:sz w:val="14"/>
      <w:szCs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D53F3F"/>
    <w:rPr>
      <w:rFonts w:ascii="Calibri" w:hAnsi="Calibri"/>
      <w:sz w:val="14"/>
      <w:szCs w:val="14"/>
    </w:rPr>
  </w:style>
  <w:style w:type="table" w:styleId="Tabellenraster">
    <w:name w:val="Table Grid"/>
    <w:basedOn w:val="NormaleTabelle"/>
    <w:uiPriority w:val="59"/>
    <w:unhideWhenUsed/>
    <w:rsid w:val="008979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link w:val="TitelZchn"/>
    <w:uiPriority w:val="10"/>
    <w:qFormat/>
    <w:rsid w:val="00D622D0"/>
    <w:rPr>
      <w:b/>
    </w:rPr>
  </w:style>
  <w:style w:type="character" w:customStyle="1" w:styleId="TitelZchn">
    <w:name w:val="Titel Zchn"/>
    <w:basedOn w:val="Absatz-Standardschriftart"/>
    <w:link w:val="Titel"/>
    <w:uiPriority w:val="10"/>
    <w:rsid w:val="00D622D0"/>
    <w:rPr>
      <w:rFonts w:ascii="Calibri" w:hAnsi="Calibri"/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93D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93D2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F057F"/>
    <w:rPr>
      <w:rFonts w:ascii="Calibri" w:hAnsi="Calibri" w:cs="Calibri"/>
      <w:color w:val="005590" w:themeColor="accent6"/>
      <w:sz w:val="19"/>
      <w:szCs w:val="22"/>
      <w:u w:val="single"/>
      <w:lang w:val="en-US"/>
    </w:rPr>
  </w:style>
  <w:style w:type="paragraph" w:customStyle="1" w:styleId="Absender">
    <w:name w:val="Absender"/>
    <w:basedOn w:val="Standard"/>
    <w:qFormat/>
    <w:rsid w:val="00B9237E"/>
    <w:pPr>
      <w:framePr w:hSpace="142" w:wrap="around" w:vAnchor="page" w:hAnchor="page" w:x="7074" w:y="2826"/>
      <w:spacing w:line="240" w:lineRule="auto"/>
      <w:suppressOverlap/>
    </w:pPr>
    <w:rPr>
      <w:szCs w:val="19"/>
    </w:rPr>
  </w:style>
  <w:style w:type="paragraph" w:customStyle="1" w:styleId="EinfAbs">
    <w:name w:val="[Einf. Abs.]"/>
    <w:basedOn w:val="Standard"/>
    <w:uiPriority w:val="99"/>
    <w:rsid w:val="005A0ABD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Seitenzahl">
    <w:name w:val="page number"/>
    <w:uiPriority w:val="99"/>
    <w:unhideWhenUsed/>
    <w:qFormat/>
    <w:rsid w:val="003575E7"/>
    <w:rPr>
      <w:rFonts w:ascii="Calibri" w:hAnsi="Calibri"/>
      <w:b w:val="0"/>
      <w:i w:val="0"/>
      <w:sz w:val="20"/>
    </w:rPr>
  </w:style>
  <w:style w:type="paragraph" w:customStyle="1" w:styleId="Flietext12ptInhaltsseiten">
    <w:name w:val="Fließtext 12pt (Inhaltsseiten)"/>
    <w:basedOn w:val="Standard"/>
    <w:uiPriority w:val="99"/>
    <w:rsid w:val="00013A49"/>
    <w:pPr>
      <w:tabs>
        <w:tab w:val="left" w:pos="397"/>
      </w:tabs>
      <w:suppressAutoHyphens/>
      <w:autoSpaceDE w:val="0"/>
      <w:autoSpaceDN w:val="0"/>
      <w:adjustRightInd w:val="0"/>
      <w:snapToGrid/>
      <w:spacing w:line="300" w:lineRule="atLeast"/>
      <w:textAlignment w:val="center"/>
    </w:pPr>
    <w:rPr>
      <w:rFonts w:ascii="Majorant Light" w:hAnsi="Majorant Light" w:cs="Majorant Light"/>
      <w:color w:val="000000"/>
      <w:w w:val="99"/>
      <w:sz w:val="24"/>
      <w:szCs w:val="24"/>
    </w:rPr>
  </w:style>
  <w:style w:type="paragraph" w:customStyle="1" w:styleId="Aufzhlung">
    <w:name w:val="Aufzählung"/>
    <w:basedOn w:val="Standard"/>
    <w:uiPriority w:val="99"/>
    <w:qFormat/>
    <w:rsid w:val="00804CC7"/>
    <w:pPr>
      <w:numPr>
        <w:numId w:val="3"/>
      </w:numPr>
      <w:autoSpaceDE w:val="0"/>
      <w:autoSpaceDN w:val="0"/>
      <w:adjustRightInd w:val="0"/>
      <w:snapToGrid/>
      <w:ind w:left="284" w:hanging="284"/>
      <w:contextualSpacing/>
      <w:textAlignment w:val="center"/>
    </w:pPr>
    <w:rPr>
      <w:rFonts w:cs="DIN Pro"/>
      <w:color w:val="000000"/>
      <w:szCs w:val="19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A49"/>
    <w:rPr>
      <w:rFonts w:ascii="Calibri" w:eastAsiaTheme="majorEastAsia" w:hAnsi="Calibri" w:cstheme="majorBidi"/>
      <w:b/>
      <w:color w:val="8A518D" w:themeColor="accent1" w:themeShade="BF"/>
      <w:sz w:val="36"/>
      <w:szCs w:val="32"/>
    </w:rPr>
  </w:style>
  <w:style w:type="paragraph" w:customStyle="1" w:styleId="Subline">
    <w:name w:val="Subline"/>
    <w:qFormat/>
    <w:rsid w:val="00013A49"/>
    <w:pPr>
      <w:tabs>
        <w:tab w:val="left" w:pos="1162"/>
      </w:tabs>
      <w:snapToGrid w:val="0"/>
      <w:spacing w:after="240" w:line="240" w:lineRule="auto"/>
      <w:contextualSpacing/>
    </w:pPr>
    <w:rPr>
      <w:rFonts w:ascii="Calibri" w:hAnsi="Calibri" w:cs="Calibri"/>
      <w:color w:val="005690"/>
      <w:sz w:val="28"/>
      <w:szCs w:val="28"/>
    </w:rPr>
  </w:style>
  <w:style w:type="paragraph" w:customStyle="1" w:styleId="Zwischenberschrift">
    <w:name w:val="Zwischenüberschrift"/>
    <w:basedOn w:val="Standard"/>
    <w:qFormat/>
    <w:rsid w:val="00AC34A3"/>
    <w:pPr>
      <w:spacing w:before="260"/>
    </w:pPr>
    <w:rPr>
      <w:b/>
      <w:color w:val="00559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118A"/>
    <w:rPr>
      <w:color w:val="605E5C"/>
      <w:shd w:val="clear" w:color="auto" w:fill="E1DFDD"/>
    </w:rPr>
  </w:style>
  <w:style w:type="paragraph" w:customStyle="1" w:styleId="subline0">
    <w:name w:val="subline"/>
    <w:basedOn w:val="Standard"/>
    <w:qFormat/>
    <w:rsid w:val="004A74E7"/>
    <w:pPr>
      <w:spacing w:after="260"/>
      <w:contextualSpacing/>
    </w:pPr>
    <w:rPr>
      <w:b/>
      <w:bCs/>
    </w:rPr>
  </w:style>
  <w:style w:type="paragraph" w:customStyle="1" w:styleId="FlietextInhalt">
    <w:name w:val="Fließtext (Inhalt)"/>
    <w:basedOn w:val="Standard"/>
    <w:uiPriority w:val="99"/>
    <w:rsid w:val="00F5535C"/>
    <w:pPr>
      <w:autoSpaceDE w:val="0"/>
      <w:autoSpaceDN w:val="0"/>
      <w:adjustRightInd w:val="0"/>
      <w:snapToGrid/>
      <w:spacing w:before="0" w:after="57"/>
      <w:textAlignment w:val="center"/>
      <w:textboxTightWrap w:val="none"/>
    </w:pPr>
    <w:rPr>
      <w:rFonts w:ascii="DIN Pro" w:hAnsi="DIN Pro" w:cs="DIN Pro"/>
      <w:color w:val="000000"/>
      <w:szCs w:val="1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738E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738E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738E1"/>
    <w:rPr>
      <w:rFonts w:ascii="Calibri" w:hAnsi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738E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738E1"/>
    <w:rPr>
      <w:rFonts w:ascii="Calibri" w:hAnsi="Calibr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F4951"/>
    <w:pPr>
      <w:snapToGrid/>
      <w:spacing w:before="0" w:after="200" w:line="276" w:lineRule="auto"/>
      <w:ind w:left="720"/>
      <w:contextualSpacing/>
      <w:textboxTightWrap w:val="none"/>
    </w:pPr>
    <w:rPr>
      <w:rFonts w:asciiTheme="minorHAnsi" w:hAnsiTheme="minorHAnsi"/>
      <w:sz w:val="2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17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bewerbungen@bib.bund.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nna.dechant@bib.bund.de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bib.bund.de/datenschutzbewerbungen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nner-U\Desktop\briefbogen\230913-briefbogen-de.dotx" TargetMode="External"/></Relationships>
</file>

<file path=word/theme/theme1.xml><?xml version="1.0" encoding="utf-8"?>
<a:theme xmlns:a="http://schemas.openxmlformats.org/drawingml/2006/main" name="Larissa">
  <a:themeElements>
    <a:clrScheme name="BiB">
      <a:dk1>
        <a:srgbClr val="000000"/>
      </a:dk1>
      <a:lt1>
        <a:srgbClr val="FFFFFF"/>
      </a:lt1>
      <a:dk2>
        <a:srgbClr val="5B0C5A"/>
      </a:dk2>
      <a:lt2>
        <a:srgbClr val="5E8EBB"/>
      </a:lt2>
      <a:accent1>
        <a:srgbClr val="AF78B2"/>
      </a:accent1>
      <a:accent2>
        <a:srgbClr val="002C51"/>
      </a:accent2>
      <a:accent3>
        <a:srgbClr val="0098A2"/>
      </a:accent3>
      <a:accent4>
        <a:srgbClr val="D60651"/>
      </a:accent4>
      <a:accent5>
        <a:srgbClr val="821B81"/>
      </a:accent5>
      <a:accent6>
        <a:srgbClr val="005590"/>
      </a:accent6>
      <a:hlink>
        <a:srgbClr val="005590"/>
      </a:hlink>
      <a:folHlink>
        <a:srgbClr val="FFC000"/>
      </a:folHlink>
    </a:clrScheme>
    <a:fontScheme name="Bundesregierung">
      <a:majorFont>
        <a:latin typeface="BundesSans Office"/>
        <a:ea typeface=""/>
        <a:cs typeface=""/>
      </a:majorFont>
      <a:minorFont>
        <a:latin typeface="BundesSerif Office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BDBCFG_15_1700_FieldBDBSignatures" text="Bearbeitet - Bauer, Heike - Mitarbeiter*in Vw (Verwaltung - BiB) -  - 28.05.2024&#13;&#10;Mitgezeichnet - Ruppenthal, Silvia - Leitung Vw (Verwaltung - BiB) -  - 28.05.2024&#13;&#10;Mitgezeichnet mit Vorbehalt - Deuser, Christina - Mitarbeiter*in A13-ZV (Haushalt (Zeitverträge)) - Vorbehaltlich der Zustimmung des BfdH werden die Mittel für eine Studentische Hilfskraft für 12 Monate bereitgestellt. Die Kostenwerden aus Kapitel 0617 Titel 42709 finanziert und sind in der Personalkostenrechnung eingeplant. - 03.06.2024&#13;&#10;Bearbeitet - Dittenberger, Gerhard - Mitarbeiter*in A21-Bew (Bewerbungsbüro Wiesbaden) -  - 03.06.2024&#13;&#10;Mitgezeichnet - Reifenrath, Sven, Dr. - Leitung A21-Bew (Bewerbungsbüro Wiesbaden) - OK REI - 03.06.2024&#13;&#10;Bearbeitet - Gaida, Gerhard - Mitarbeiter*in A22-StB (Stellenbewirtschaftung) - Für die Ausschreibung B007/2024 steht die Stelle: AT/3173  Titel: 427 09 Kapitel: 0617 für 12 Monate zur Verfügung. Gd. - 03.06.2024&#13;&#10;Mitgezeichnet - Sauer, Lenore, Dr.  - Leitung VF (Vertrauensfrau im BiB) - Es bestehen keine Bedenken gegen die geplante Ausschreibung. - 04.06.2024&#13;&#10;Zur Kenntnis genommen - Stawarz, Nico - Mitarbeiter*in PR-BiB (Personalrat - BiB) -  - 04.06.2024&#13;&#10;Zur Kenntnis genommen - Stawarz, Nico - Leitung PR-BiB (Personalrat - BiB) -  - 04.06.2024&#13;&#10;Information erhalten - Bauer, Heike - Mitarbeiter*in Vw (Verwaltung - BiB) -  - 05.06.2024" multiline="true"/>
    <f:field ref="objname" text="Ausschreibung_SHK-IL" edit="true"/>
  </f:record>
  <f:display text="Allgemein">
    <f:field ref="BDBCFG_15_1700_FieldBDBSignatures" text="Zeichnungsleiste chronologisch Zeichnungen (Datum der Zeichnung)"/>
    <f:field ref="objname" text="Name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F45DAD96-7378-46E2-8E99-C68A3E7D0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230913-briefbogen-de.dotx</Template>
  <TotalTime>0</TotalTime>
  <Pages>2</Pages>
  <Words>480</Words>
  <Characters>3026</Characters>
  <Application>Microsoft Office Word</Application>
  <DocSecurity>2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Bundesregierung</vt:lpstr>
    </vt:vector>
  </TitlesOfParts>
  <Company>Bundesregierung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Bundesregierung</dc:title>
  <dc:subject/>
  <dc:creator>Brunner, Ulrike</dc:creator>
  <cp:keywords/>
  <dc:description/>
  <cp:lastModifiedBy>Bauer, Heike</cp:lastModifiedBy>
  <cp:revision>3</cp:revision>
  <cp:lastPrinted>2023-10-20T06:55:00Z</cp:lastPrinted>
  <dcterms:created xsi:type="dcterms:W3CDTF">2024-05-22T11:47:00Z</dcterms:created>
  <dcterms:modified xsi:type="dcterms:W3CDTF">2024-06-06T11:44:00Z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DBCFG@15.1700:InchargeUser">
    <vt:lpwstr>Bidner, Sven</vt:lpwstr>
  </property>
  <property fmtid="{D5CDD505-2E9C-101B-9397-08002B2CF9AE}" pid="3" name="FSC#BDBCFG@15.1700:InchargeOrganisation">
    <vt:lpwstr>A21-Bew (Bewerbungsbüro Wiesbaden)</vt:lpwstr>
  </property>
  <property fmtid="{D5CDD505-2E9C-101B-9397-08002B2CF9AE}" pid="4" name="FSC#BDBCFG@15.1700:InchargePosition">
    <vt:lpwstr>Mitarbeiter*in</vt:lpwstr>
  </property>
  <property fmtid="{D5CDD505-2E9C-101B-9397-08002B2CF9AE}" pid="5" name="FSC#BDBCFG@15.1700:VS-NfD">
    <vt:lpwstr/>
  </property>
  <property fmtid="{D5CDD505-2E9C-101B-9397-08002B2CF9AE}" pid="6" name="FSC#BDBCFG@15.1700:dpaddrdate">
    <vt:lpwstr/>
  </property>
  <property fmtid="{D5CDD505-2E9C-101B-9397-08002B2CF9AE}" pid="7" name="FSC#BDBCFG@15.1700:SignApprobationBy">
    <vt:lpwstr/>
  </property>
  <property fmtid="{D5CDD505-2E9C-101B-9397-08002B2CF9AE}" pid="8" name="FSC#BDBCFG@15.1700:SignApprobationAt">
    <vt:lpwstr/>
  </property>
  <property fmtid="{D5CDD505-2E9C-101B-9397-08002B2CF9AE}" pid="9" name="FSC#BDBCFG@15.1700:SignApprobationByRole">
    <vt:lpwstr/>
  </property>
  <property fmtid="{D5CDD505-2E9C-101B-9397-08002B2CF9AE}" pid="10" name="FSC#BDBCFG@15.1700:SignApprobationByGroup">
    <vt:lpwstr/>
  </property>
  <property fmtid="{D5CDD505-2E9C-101B-9397-08002B2CF9AE}" pid="11" name="FSC#BDBCFG@15.1700:ProcRespOrgShort">
    <vt:lpwstr>A21-Bew</vt:lpwstr>
  </property>
  <property fmtid="{D5CDD505-2E9C-101B-9397-08002B2CF9AE}" pid="12" name="FSC#COOELAK@1.1001:Subject">
    <vt:lpwstr>SHK - BiB</vt:lpwstr>
  </property>
  <property fmtid="{D5CDD505-2E9C-101B-9397-08002B2CF9AE}" pid="13" name="FSC#COOELAK@1.1001:FileReference">
    <vt:lpwstr>112141/24</vt:lpwstr>
  </property>
  <property fmtid="{D5CDD505-2E9C-101B-9397-08002B2CF9AE}" pid="14" name="FSC#COOELAK@1.1001:FileRefOU">
    <vt:lpwstr>A21-Bew</vt:lpwstr>
  </property>
  <property fmtid="{D5CDD505-2E9C-101B-9397-08002B2CF9AE}" pid="15" name="FSC#COOELAK@1.1001:Owner">
    <vt:lpwstr>Bidner, Sven</vt:lpwstr>
  </property>
  <property fmtid="{D5CDD505-2E9C-101B-9397-08002B2CF9AE}" pid="16" name="FSC#COOELAK@1.1001:OwnerExtension">
    <vt:lpwstr>+4961175 3267</vt:lpwstr>
  </property>
  <property fmtid="{D5CDD505-2E9C-101B-9397-08002B2CF9AE}" pid="17" name="FSC#COOELAK@1.1001:OwnerFaxExtension">
    <vt:lpwstr/>
  </property>
  <property fmtid="{D5CDD505-2E9C-101B-9397-08002B2CF9AE}" pid="18" name="FSC#COOELAK@1.1001:DispatchedBy">
    <vt:lpwstr/>
  </property>
  <property fmtid="{D5CDD505-2E9C-101B-9397-08002B2CF9AE}" pid="19" name="FSC#COOELAK@1.1001:DispatchedAt">
    <vt:lpwstr/>
  </property>
  <property fmtid="{D5CDD505-2E9C-101B-9397-08002B2CF9AE}" pid="20" name="FSC#COOELAK@1.1001:CreatedAt">
    <vt:lpwstr>28.05.2024</vt:lpwstr>
  </property>
  <property fmtid="{D5CDD505-2E9C-101B-9397-08002B2CF9AE}" pid="21" name="FSC#COOELAK@1.1001:OU">
    <vt:lpwstr>Administration (System)</vt:lpwstr>
  </property>
  <property fmtid="{D5CDD505-2E9C-101B-9397-08002B2CF9AE}" pid="22" name="FSC#COOELAK@1.1001:ObjBarCode">
    <vt:lpwstr>*COO.7010.100.3.3252381*</vt:lpwstr>
  </property>
  <property fmtid="{D5CDD505-2E9C-101B-9397-08002B2CF9AE}" pid="23" name="FSC#COOELAK@1.1001:RefBarCode">
    <vt:lpwstr>*COO.7010.100.2.3252333*</vt:lpwstr>
  </property>
  <property fmtid="{D5CDD505-2E9C-101B-9397-08002B2CF9AE}" pid="24" name="FSC#COOELAK@1.1001:FileRefBarCode">
    <vt:lpwstr>*112141/24*</vt:lpwstr>
  </property>
  <property fmtid="{D5CDD505-2E9C-101B-9397-08002B2CF9AE}" pid="25" name="FSC#COOELAK@1.1001:ExternalRef">
    <vt:lpwstr/>
  </property>
  <property fmtid="{D5CDD505-2E9C-101B-9397-08002B2CF9AE}" pid="26" name="FSC#COOELAK@1.1001:CurrentUserRolePos">
    <vt:lpwstr>Mitarbeiter*in</vt:lpwstr>
  </property>
  <property fmtid="{D5CDD505-2E9C-101B-9397-08002B2CF9AE}" pid="27" name="FSC#COOELAK@1.1001:CurrentUserEmail">
    <vt:lpwstr>Heike.Bauer@bib.bund.de</vt:lpwstr>
  </property>
  <property fmtid="{D5CDD505-2E9C-101B-9397-08002B2CF9AE}" pid="28" name="FSC#ATSTATECFG@1.1001:Office">
    <vt:lpwstr/>
  </property>
  <property fmtid="{D5CDD505-2E9C-101B-9397-08002B2CF9AE}" pid="29" name="FSC#ATSTATECFG@1.1001:SubfileDate">
    <vt:lpwstr>28.05.2024</vt:lpwstr>
  </property>
  <property fmtid="{D5CDD505-2E9C-101B-9397-08002B2CF9AE}" pid="30" name="FSC#ATSTATECFG@1.1001:SubfileSubject">
    <vt:lpwstr/>
  </property>
  <property fmtid="{D5CDD505-2E9C-101B-9397-08002B2CF9AE}" pid="31" name="FSC#ATSTATECFG@1.1001:SubfileReference">
    <vt:lpwstr>112141/24#1#5</vt:lpwstr>
  </property>
  <property fmtid="{D5CDD505-2E9C-101B-9397-08002B2CF9AE}" pid="32" name="FSC#COOELAK@1.1001:replyreference">
    <vt:lpwstr/>
  </property>
  <property fmtid="{D5CDD505-2E9C-101B-9397-08002B2CF9AE}" pid="33" name="FSC#COOELAK@1.1001:FileRefOULong">
    <vt:lpwstr>Bewerbungsbüro Wiesbaden</vt:lpwstr>
  </property>
  <property fmtid="{D5CDD505-2E9C-101B-9397-08002B2CF9AE}" pid="34" name="FSC#FSCGOVDE@1.1001:ProcedureReference">
    <vt:lpwstr>112141/24#1</vt:lpwstr>
  </property>
  <property fmtid="{D5CDD505-2E9C-101B-9397-08002B2CF9AE}" pid="35" name="FSC#FSCGOVDE@1.1001:FileSubject">
    <vt:lpwstr>SHK - BiB</vt:lpwstr>
  </property>
  <property fmtid="{D5CDD505-2E9C-101B-9397-08002B2CF9AE}" pid="36" name="FSC#FSCGOVDE@1.1001:ProcedureSubject">
    <vt:lpwstr/>
  </property>
  <property fmtid="{D5CDD505-2E9C-101B-9397-08002B2CF9AE}" pid="37" name="FSC#FSCGOVDE@1.1001:SignFinalVersionBy">
    <vt:lpwstr/>
  </property>
  <property fmtid="{D5CDD505-2E9C-101B-9397-08002B2CF9AE}" pid="38" name="FSC#FSCGOVDE@1.1001:SignFinalVersionAt">
    <vt:lpwstr/>
  </property>
  <property fmtid="{D5CDD505-2E9C-101B-9397-08002B2CF9AE}" pid="39" name="FSC#FSCGOVDE@1.1001:ProcedureRefBarCode">
    <vt:lpwstr>112141/24#1</vt:lpwstr>
  </property>
  <property fmtid="{D5CDD505-2E9C-101B-9397-08002B2CF9AE}" pid="40" name="FSC#FSCGOVDE@1.1001:DocumentSubj">
    <vt:lpwstr/>
  </property>
  <property fmtid="{D5CDD505-2E9C-101B-9397-08002B2CF9AE}" pid="41" name="FSC#DEPRECONFIG@15.1001:DocumentTitle">
    <vt:lpwstr>Ausschreibungstext</vt:lpwstr>
  </property>
  <property fmtid="{D5CDD505-2E9C-101B-9397-08002B2CF9AE}" pid="42" name="FSC#DEPRECONFIG@15.1001:ProcedureTitle">
    <vt:lpwstr>Dokumente und Umlaufmappen</vt:lpwstr>
  </property>
  <property fmtid="{D5CDD505-2E9C-101B-9397-08002B2CF9AE}" pid="43" name="FSC#DEPRECONFIG@15.1001:AuthorTitle">
    <vt:lpwstr/>
  </property>
  <property fmtid="{D5CDD505-2E9C-101B-9397-08002B2CF9AE}" pid="44" name="FSC#DEPRECONFIG@15.1001:AuthorSalution">
    <vt:lpwstr/>
  </property>
  <property fmtid="{D5CDD505-2E9C-101B-9397-08002B2CF9AE}" pid="45" name="FSC#DEPRECONFIG@15.1001:AuthorName">
    <vt:lpwstr>Sven Bidner</vt:lpwstr>
  </property>
  <property fmtid="{D5CDD505-2E9C-101B-9397-08002B2CF9AE}" pid="46" name="FSC#DEPRECONFIG@15.1001:AuthorMail">
    <vt:lpwstr>sven.bidner@destatis.de</vt:lpwstr>
  </property>
  <property fmtid="{D5CDD505-2E9C-101B-9397-08002B2CF9AE}" pid="47" name="FSC#DEPRECONFIG@15.1001:AuthorTelephone">
    <vt:lpwstr>+4961175 3267</vt:lpwstr>
  </property>
  <property fmtid="{D5CDD505-2E9C-101B-9397-08002B2CF9AE}" pid="48" name="FSC#DEPRECONFIG@15.1001:AuthorFax">
    <vt:lpwstr/>
  </property>
  <property fmtid="{D5CDD505-2E9C-101B-9397-08002B2CF9AE}" pid="49" name="FSC#DEPRECONFIG@15.1001:AuthorOE">
    <vt:lpwstr>A21-Bew (Bewerbungsbüro Wiesbaden)</vt:lpwstr>
  </property>
  <property fmtid="{D5CDD505-2E9C-101B-9397-08002B2CF9AE}" pid="50" name="FSC#BDBCFGDOCPROP@15.1700:Akte">
    <vt:lpwstr>BiB (Bundesinstitut für Bevölkerungsforschung)</vt:lpwstr>
  </property>
  <property fmtid="{D5CDD505-2E9C-101B-9397-08002B2CF9AE}" pid="51" name="FSC#Akte">
    <vt:lpwstr>BiB (Bundesinstitut für Bevölkerungsforschung)</vt:lpwstr>
  </property>
</Properties>
</file>